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C0" w:rsidRPr="00FF245F" w:rsidRDefault="00987CC0" w:rsidP="00987CC0">
      <w:pPr>
        <w:spacing w:after="200" w:line="276" w:lineRule="auto"/>
        <w:rPr>
          <w:rFonts w:eastAsia="Calibri" w:cs="Arial"/>
          <w:b/>
          <w:sz w:val="40"/>
          <w:szCs w:val="40"/>
          <w:lang w:eastAsia="en-US"/>
        </w:rPr>
      </w:pPr>
      <w:bookmarkStart w:id="0" w:name="_GoBack"/>
      <w:bookmarkEnd w:id="0"/>
      <w:r>
        <w:rPr>
          <w:rFonts w:eastAsia="Calibri" w:cs="Arial"/>
          <w:b/>
          <w:noProof/>
          <w:sz w:val="40"/>
          <w:szCs w:val="40"/>
          <w:lang w:val="nn-NO" w:eastAsia="nn-NO"/>
        </w:rPr>
        <w:drawing>
          <wp:inline distT="0" distB="0" distL="0" distR="0">
            <wp:extent cx="8646468" cy="6115050"/>
            <wp:effectExtent l="0" t="0" r="254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giv_orig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3610" cy="611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45F" w:rsidRPr="00FF245F" w:rsidRDefault="00BC7B66" w:rsidP="00987CC0">
      <w:pPr>
        <w:spacing w:after="200"/>
        <w:rPr>
          <w:rFonts w:eastAsia="Calibri" w:cs="Arial"/>
          <w:b/>
          <w:sz w:val="40"/>
          <w:szCs w:val="40"/>
          <w:lang w:eastAsia="en-US"/>
        </w:rPr>
      </w:pPr>
      <w:r>
        <w:rPr>
          <w:rFonts w:eastAsia="Calibri" w:cs="Arial"/>
          <w:b/>
          <w:sz w:val="40"/>
          <w:szCs w:val="40"/>
          <w:lang w:eastAsia="en-US"/>
        </w:rPr>
        <w:t xml:space="preserve">FLYING START - </w:t>
      </w:r>
      <w:r w:rsidR="00FF245F" w:rsidRPr="00FF245F">
        <w:rPr>
          <w:rFonts w:eastAsia="Calibri" w:cs="Arial"/>
          <w:b/>
          <w:sz w:val="40"/>
          <w:szCs w:val="40"/>
          <w:lang w:eastAsia="en-US"/>
        </w:rPr>
        <w:t>FOR DEG SOM SKAL PÅ VIDEREGÅENDE TIL HØSTEN</w:t>
      </w:r>
    </w:p>
    <w:p w:rsidR="0012025E" w:rsidRPr="001E7C6D" w:rsidRDefault="00987CC0" w:rsidP="001E7C6D">
      <w:pPr>
        <w:spacing w:after="200"/>
        <w:jc w:val="center"/>
        <w:rPr>
          <w:rFonts w:eastAsia="Calibri" w:cs="Arial"/>
          <w:sz w:val="32"/>
          <w:szCs w:val="36"/>
          <w:lang w:eastAsia="en-US"/>
        </w:rPr>
      </w:pPr>
      <w:r w:rsidRPr="001E7C6D">
        <w:rPr>
          <w:rFonts w:eastAsia="Calibri" w:cs="Arial"/>
          <w:sz w:val="32"/>
          <w:szCs w:val="36"/>
          <w:lang w:eastAsia="en-US"/>
        </w:rPr>
        <w:t>Går du i 10. klasse?</w:t>
      </w:r>
      <w:r w:rsidR="009F66AF" w:rsidRPr="001E7C6D">
        <w:rPr>
          <w:rFonts w:eastAsia="Calibri" w:cs="Arial"/>
          <w:sz w:val="32"/>
          <w:szCs w:val="36"/>
          <w:lang w:eastAsia="en-US"/>
        </w:rPr>
        <w:t xml:space="preserve"> </w:t>
      </w:r>
      <w:r w:rsidRPr="001E7C6D">
        <w:rPr>
          <w:rFonts w:eastAsia="Calibri" w:cs="Arial"/>
          <w:sz w:val="32"/>
          <w:szCs w:val="36"/>
          <w:lang w:eastAsia="en-US"/>
        </w:rPr>
        <w:t>Skal du begynne på videregående til høsten?</w:t>
      </w:r>
      <w:r w:rsidR="001E7C6D">
        <w:rPr>
          <w:rFonts w:eastAsia="Calibri" w:cs="Arial"/>
          <w:sz w:val="32"/>
          <w:szCs w:val="36"/>
          <w:lang w:eastAsia="en-US"/>
        </w:rPr>
        <w:t xml:space="preserve"> </w:t>
      </w:r>
      <w:r w:rsidRPr="007A387D">
        <w:rPr>
          <w:rFonts w:eastAsia="Calibri" w:cs="Arial"/>
          <w:b/>
          <w:sz w:val="36"/>
          <w:szCs w:val="36"/>
          <w:lang w:eastAsia="en-US"/>
        </w:rPr>
        <w:t>Skaff deg et forsprang</w:t>
      </w:r>
      <w:r w:rsidR="007A387D">
        <w:rPr>
          <w:rFonts w:eastAsia="Calibri" w:cs="Arial"/>
          <w:b/>
          <w:sz w:val="36"/>
          <w:szCs w:val="36"/>
          <w:lang w:eastAsia="en-US"/>
        </w:rPr>
        <w:t>!</w:t>
      </w:r>
    </w:p>
    <w:p w:rsidR="007A387D" w:rsidRPr="007A387D" w:rsidRDefault="007A387D" w:rsidP="007A387D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24"/>
        </w:rPr>
      </w:pPr>
      <w:r w:rsidRPr="007A387D">
        <w:rPr>
          <w:rFonts w:ascii="Calibri" w:hAnsi="Calibri"/>
          <w:color w:val="000000"/>
          <w:sz w:val="40"/>
          <w:szCs w:val="24"/>
        </w:rPr>
        <w:t xml:space="preserve">Vi ønsker velkommen til </w:t>
      </w:r>
      <w:r w:rsidRPr="007A387D">
        <w:rPr>
          <w:rFonts w:ascii="Calibri" w:hAnsi="Calibri"/>
          <w:b/>
          <w:color w:val="000000"/>
          <w:sz w:val="40"/>
          <w:szCs w:val="24"/>
        </w:rPr>
        <w:t>FLYING START</w:t>
      </w:r>
      <w:r w:rsidRPr="007A387D">
        <w:rPr>
          <w:rFonts w:ascii="Calibri" w:hAnsi="Calibri"/>
          <w:color w:val="000000"/>
          <w:sz w:val="40"/>
          <w:szCs w:val="24"/>
        </w:rPr>
        <w:t xml:space="preserve">-kurs ved </w:t>
      </w:r>
      <w:r w:rsidR="00BF3867">
        <w:rPr>
          <w:rFonts w:ascii="Calibri" w:hAnsi="Calibri"/>
          <w:color w:val="000000"/>
          <w:sz w:val="40"/>
          <w:szCs w:val="24"/>
        </w:rPr>
        <w:t>Bryne</w:t>
      </w:r>
      <w:r w:rsidRPr="007A387D">
        <w:rPr>
          <w:rFonts w:ascii="Calibri" w:hAnsi="Calibri"/>
          <w:color w:val="000000"/>
          <w:sz w:val="40"/>
          <w:szCs w:val="24"/>
        </w:rPr>
        <w:t xml:space="preserve"> vid</w:t>
      </w:r>
      <w:r>
        <w:rPr>
          <w:rFonts w:ascii="Calibri" w:hAnsi="Calibri"/>
          <w:color w:val="000000"/>
          <w:sz w:val="40"/>
          <w:szCs w:val="24"/>
        </w:rPr>
        <w:t>a</w:t>
      </w:r>
      <w:r w:rsidRPr="007A387D">
        <w:rPr>
          <w:rFonts w:ascii="Calibri" w:hAnsi="Calibri"/>
          <w:color w:val="000000"/>
          <w:sz w:val="40"/>
          <w:szCs w:val="24"/>
        </w:rPr>
        <w:t>regåande skole</w:t>
      </w:r>
    </w:p>
    <w:p w:rsidR="007A387D" w:rsidRPr="007A387D" w:rsidRDefault="00BF3867" w:rsidP="007A387D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color w:val="000000"/>
          <w:sz w:val="56"/>
          <w:szCs w:val="24"/>
        </w:rPr>
      </w:pPr>
      <w:r>
        <w:rPr>
          <w:rFonts w:ascii="Calibri" w:hAnsi="Calibri"/>
          <w:b/>
          <w:color w:val="000000"/>
          <w:sz w:val="56"/>
          <w:szCs w:val="24"/>
        </w:rPr>
        <w:t>14.og 15</w:t>
      </w:r>
      <w:r w:rsidR="007A387D" w:rsidRPr="007A387D">
        <w:rPr>
          <w:rFonts w:ascii="Calibri" w:hAnsi="Calibri"/>
          <w:b/>
          <w:color w:val="000000"/>
          <w:sz w:val="56"/>
          <w:szCs w:val="24"/>
        </w:rPr>
        <w:t>. august 2017.</w:t>
      </w:r>
    </w:p>
    <w:p w:rsidR="007A387D" w:rsidRDefault="007A387D" w:rsidP="007A387D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4"/>
          <w:szCs w:val="24"/>
        </w:rPr>
      </w:pPr>
    </w:p>
    <w:p w:rsidR="007A387D" w:rsidRPr="001E7C6D" w:rsidRDefault="007A387D" w:rsidP="007A387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24"/>
        </w:rPr>
      </w:pPr>
      <w:r w:rsidRPr="001E7C6D">
        <w:rPr>
          <w:rFonts w:ascii="Arial" w:hAnsi="Arial" w:cs="Arial"/>
          <w:b/>
          <w:color w:val="000000"/>
          <w:sz w:val="32"/>
          <w:szCs w:val="24"/>
        </w:rPr>
        <w:t>Målgrupp</w:t>
      </w:r>
      <w:r w:rsidR="00BA2261" w:rsidRPr="001E7C6D">
        <w:rPr>
          <w:rFonts w:ascii="Arial" w:hAnsi="Arial" w:cs="Arial"/>
          <w:b/>
          <w:color w:val="000000"/>
          <w:sz w:val="32"/>
          <w:szCs w:val="24"/>
        </w:rPr>
        <w:t xml:space="preserve">e: </w:t>
      </w:r>
      <w:r w:rsidR="00BA2261" w:rsidRPr="001E7C6D">
        <w:rPr>
          <w:rFonts w:ascii="Arial" w:hAnsi="Arial" w:cs="Arial"/>
          <w:color w:val="000000"/>
          <w:sz w:val="32"/>
          <w:szCs w:val="24"/>
        </w:rPr>
        <w:t>Du</w:t>
      </w:r>
      <w:r w:rsidRPr="001E7C6D">
        <w:rPr>
          <w:rFonts w:ascii="Arial" w:hAnsi="Arial" w:cs="Arial"/>
          <w:color w:val="000000"/>
          <w:sz w:val="32"/>
          <w:szCs w:val="24"/>
        </w:rPr>
        <w:t xml:space="preserve"> som synes det var vanskelig å henge med på det faglige</w:t>
      </w:r>
      <w:r w:rsidR="00BA2261" w:rsidRPr="001E7C6D">
        <w:rPr>
          <w:rFonts w:ascii="Arial" w:hAnsi="Arial" w:cs="Arial"/>
          <w:color w:val="000000"/>
          <w:sz w:val="32"/>
          <w:szCs w:val="24"/>
        </w:rPr>
        <w:t xml:space="preserve"> i ungdomsskolen,</w:t>
      </w:r>
      <w:r w:rsidR="001E7C6D">
        <w:rPr>
          <w:rFonts w:ascii="Arial" w:hAnsi="Arial" w:cs="Arial"/>
          <w:color w:val="000000"/>
          <w:sz w:val="32"/>
          <w:szCs w:val="24"/>
        </w:rPr>
        <w:t xml:space="preserve"> er utrygg</w:t>
      </w:r>
      <w:r w:rsidRPr="001E7C6D">
        <w:rPr>
          <w:rFonts w:ascii="Arial" w:hAnsi="Arial" w:cs="Arial"/>
          <w:color w:val="000000"/>
          <w:sz w:val="32"/>
          <w:szCs w:val="24"/>
        </w:rPr>
        <w:t xml:space="preserve"> på hva som venter i videregående opplæring, eller som trenger en ekstra motiverende start på vgs-årene. </w:t>
      </w:r>
    </w:p>
    <w:p w:rsidR="007A387D" w:rsidRPr="001E7C6D" w:rsidRDefault="007A387D" w:rsidP="007A387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24"/>
        </w:rPr>
      </w:pPr>
    </w:p>
    <w:p w:rsidR="001E7C6D" w:rsidRDefault="007A387D" w:rsidP="007A387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24"/>
        </w:rPr>
      </w:pPr>
      <w:r w:rsidRPr="001E7C6D">
        <w:rPr>
          <w:rFonts w:ascii="Arial" w:hAnsi="Arial" w:cs="Arial"/>
          <w:b/>
          <w:color w:val="000000"/>
          <w:sz w:val="32"/>
          <w:szCs w:val="24"/>
        </w:rPr>
        <w:t xml:space="preserve">Flying start-kurset </w:t>
      </w:r>
      <w:r w:rsidR="00BA2261" w:rsidRPr="001E7C6D">
        <w:rPr>
          <w:rFonts w:ascii="Arial" w:hAnsi="Arial" w:cs="Arial"/>
          <w:color w:val="000000"/>
          <w:sz w:val="32"/>
          <w:szCs w:val="24"/>
        </w:rPr>
        <w:t>er gratis.</w:t>
      </w:r>
      <w:r w:rsidRPr="001E7C6D">
        <w:rPr>
          <w:rFonts w:ascii="Arial" w:hAnsi="Arial" w:cs="Arial"/>
          <w:color w:val="000000"/>
          <w:sz w:val="32"/>
          <w:szCs w:val="24"/>
        </w:rPr>
        <w:t xml:space="preserve"> </w:t>
      </w:r>
      <w:r w:rsidR="001E7C6D">
        <w:rPr>
          <w:rFonts w:ascii="Arial" w:hAnsi="Arial" w:cs="Arial"/>
          <w:color w:val="000000"/>
          <w:sz w:val="32"/>
          <w:szCs w:val="24"/>
        </w:rPr>
        <w:t>To av våre dyktige</w:t>
      </w:r>
      <w:r w:rsidR="00BA2261" w:rsidRPr="001E7C6D">
        <w:rPr>
          <w:rFonts w:ascii="Arial" w:hAnsi="Arial" w:cs="Arial"/>
          <w:color w:val="000000"/>
          <w:sz w:val="32"/>
          <w:szCs w:val="24"/>
        </w:rPr>
        <w:t xml:space="preserve"> lærere v</w:t>
      </w:r>
      <w:r w:rsidRPr="001E7C6D">
        <w:rPr>
          <w:rFonts w:ascii="Arial" w:hAnsi="Arial" w:cs="Arial"/>
          <w:color w:val="000000"/>
          <w:sz w:val="32"/>
          <w:szCs w:val="24"/>
        </w:rPr>
        <w:t xml:space="preserve">il </w:t>
      </w:r>
      <w:r w:rsidR="001E7C6D">
        <w:rPr>
          <w:rFonts w:ascii="Arial" w:hAnsi="Arial" w:cs="Arial"/>
          <w:color w:val="000000"/>
          <w:sz w:val="32"/>
          <w:szCs w:val="24"/>
        </w:rPr>
        <w:t xml:space="preserve">bl.a. </w:t>
      </w:r>
      <w:r w:rsidR="00BF3867">
        <w:rPr>
          <w:rFonts w:ascii="Arial" w:hAnsi="Arial" w:cs="Arial"/>
          <w:color w:val="000000"/>
          <w:sz w:val="32"/>
          <w:szCs w:val="24"/>
        </w:rPr>
        <w:t xml:space="preserve">vise at naturfag </w:t>
      </w:r>
      <w:r w:rsidRPr="001E7C6D">
        <w:rPr>
          <w:rFonts w:ascii="Arial" w:hAnsi="Arial" w:cs="Arial"/>
          <w:color w:val="000000"/>
          <w:sz w:val="32"/>
          <w:szCs w:val="24"/>
        </w:rPr>
        <w:t>og matema</w:t>
      </w:r>
      <w:r w:rsidR="00BA2261" w:rsidRPr="001E7C6D">
        <w:rPr>
          <w:rFonts w:ascii="Arial" w:hAnsi="Arial" w:cs="Arial"/>
          <w:color w:val="000000"/>
          <w:sz w:val="32"/>
          <w:szCs w:val="24"/>
        </w:rPr>
        <w:t>tikk kan være kjekt og lærerikt. Dere får</w:t>
      </w:r>
      <w:r w:rsidRPr="001E7C6D">
        <w:rPr>
          <w:rFonts w:ascii="Arial" w:hAnsi="Arial" w:cs="Arial"/>
          <w:color w:val="000000"/>
          <w:sz w:val="32"/>
          <w:szCs w:val="24"/>
        </w:rPr>
        <w:t xml:space="preserve"> teste dataprogrammer </w:t>
      </w:r>
      <w:r w:rsidR="00BA2261" w:rsidRPr="001E7C6D">
        <w:rPr>
          <w:rFonts w:ascii="Arial" w:hAnsi="Arial" w:cs="Arial"/>
          <w:color w:val="000000"/>
          <w:sz w:val="32"/>
          <w:szCs w:val="24"/>
        </w:rPr>
        <w:t>som</w:t>
      </w:r>
      <w:r w:rsidRPr="001E7C6D">
        <w:rPr>
          <w:rFonts w:ascii="Arial" w:hAnsi="Arial" w:cs="Arial"/>
          <w:color w:val="000000"/>
          <w:sz w:val="32"/>
          <w:szCs w:val="24"/>
        </w:rPr>
        <w:t xml:space="preserve"> skal bruke</w:t>
      </w:r>
      <w:r w:rsidR="00BA2261" w:rsidRPr="001E7C6D">
        <w:rPr>
          <w:rFonts w:ascii="Arial" w:hAnsi="Arial" w:cs="Arial"/>
          <w:color w:val="000000"/>
          <w:sz w:val="32"/>
          <w:szCs w:val="24"/>
        </w:rPr>
        <w:t xml:space="preserve">s på vgs, og dessuten lære </w:t>
      </w:r>
      <w:r w:rsidRPr="001E7C6D">
        <w:rPr>
          <w:rFonts w:ascii="Arial" w:hAnsi="Arial" w:cs="Arial"/>
          <w:color w:val="000000"/>
          <w:sz w:val="32"/>
          <w:szCs w:val="24"/>
        </w:rPr>
        <w:t xml:space="preserve">noen teknikker for å lære bedre. </w:t>
      </w:r>
    </w:p>
    <w:p w:rsidR="001E7C6D" w:rsidRDefault="001E7C6D" w:rsidP="007A387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24"/>
        </w:rPr>
      </w:pPr>
    </w:p>
    <w:p w:rsidR="00BA2261" w:rsidRPr="001E7C6D" w:rsidRDefault="00BA2261" w:rsidP="007A387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24"/>
        </w:rPr>
      </w:pPr>
      <w:r w:rsidRPr="001E7C6D">
        <w:rPr>
          <w:rFonts w:ascii="Arial" w:hAnsi="Arial" w:cs="Arial"/>
          <w:color w:val="000000"/>
          <w:sz w:val="32"/>
          <w:szCs w:val="24"/>
        </w:rPr>
        <w:t xml:space="preserve">Motivasjon og </w:t>
      </w:r>
      <w:r w:rsidR="007A387D" w:rsidRPr="001E7C6D">
        <w:rPr>
          <w:rFonts w:ascii="Arial" w:hAnsi="Arial" w:cs="Arial"/>
          <w:color w:val="000000"/>
          <w:sz w:val="32"/>
          <w:szCs w:val="24"/>
        </w:rPr>
        <w:t xml:space="preserve">trygghet </w:t>
      </w:r>
      <w:r w:rsidRPr="001E7C6D">
        <w:rPr>
          <w:rFonts w:ascii="Arial" w:hAnsi="Arial" w:cs="Arial"/>
          <w:color w:val="000000"/>
          <w:sz w:val="32"/>
          <w:szCs w:val="24"/>
        </w:rPr>
        <w:t xml:space="preserve">er viktigst, og dere blir kjent med skolen og </w:t>
      </w:r>
      <w:r w:rsidR="001E7C6D">
        <w:rPr>
          <w:rFonts w:ascii="Arial" w:hAnsi="Arial" w:cs="Arial"/>
          <w:color w:val="000000"/>
          <w:sz w:val="32"/>
          <w:szCs w:val="24"/>
        </w:rPr>
        <w:t>flere</w:t>
      </w:r>
      <w:r w:rsidRPr="001E7C6D">
        <w:rPr>
          <w:rFonts w:ascii="Arial" w:hAnsi="Arial" w:cs="Arial"/>
          <w:color w:val="000000"/>
          <w:sz w:val="32"/>
          <w:szCs w:val="24"/>
        </w:rPr>
        <w:t xml:space="preserve"> av de som jobber der. </w:t>
      </w:r>
    </w:p>
    <w:p w:rsidR="007A387D" w:rsidRPr="001E7C6D" w:rsidRDefault="00BA2261" w:rsidP="007A387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24"/>
        </w:rPr>
      </w:pPr>
      <w:r w:rsidRPr="001E7C6D">
        <w:rPr>
          <w:rFonts w:ascii="Arial" w:hAnsi="Arial" w:cs="Arial"/>
          <w:color w:val="000000"/>
          <w:sz w:val="32"/>
          <w:szCs w:val="24"/>
        </w:rPr>
        <w:t>Hver dag er det god</w:t>
      </w:r>
      <w:r w:rsidR="007A387D" w:rsidRPr="001E7C6D">
        <w:rPr>
          <w:rFonts w:ascii="Arial" w:hAnsi="Arial" w:cs="Arial"/>
          <w:color w:val="000000"/>
          <w:sz w:val="32"/>
          <w:szCs w:val="24"/>
        </w:rPr>
        <w:t xml:space="preserve"> lunsj</w:t>
      </w:r>
      <w:r w:rsidRPr="001E7C6D">
        <w:rPr>
          <w:rFonts w:ascii="Arial" w:hAnsi="Arial" w:cs="Arial"/>
          <w:color w:val="000000"/>
          <w:sz w:val="32"/>
          <w:szCs w:val="24"/>
        </w:rPr>
        <w:t>,</w:t>
      </w:r>
      <w:r w:rsidR="007A387D" w:rsidRPr="001E7C6D">
        <w:rPr>
          <w:rFonts w:ascii="Arial" w:hAnsi="Arial" w:cs="Arial"/>
          <w:color w:val="000000"/>
          <w:sz w:val="32"/>
          <w:szCs w:val="24"/>
        </w:rPr>
        <w:t xml:space="preserve"> og e</w:t>
      </w:r>
      <w:r w:rsidRPr="001E7C6D">
        <w:rPr>
          <w:rFonts w:ascii="Arial" w:hAnsi="Arial" w:cs="Arial"/>
          <w:color w:val="000000"/>
          <w:sz w:val="32"/>
          <w:szCs w:val="24"/>
        </w:rPr>
        <w:t>n økt med lett fysisk aktivitet.</w:t>
      </w:r>
    </w:p>
    <w:p w:rsidR="00BA2261" w:rsidRPr="001E7C6D" w:rsidRDefault="00BA2261" w:rsidP="007A387D">
      <w:pPr>
        <w:pStyle w:val="NormalWeb"/>
        <w:spacing w:before="0" w:beforeAutospacing="0" w:after="0" w:afterAutospacing="0"/>
        <w:rPr>
          <w:rFonts w:ascii="Arial" w:eastAsia="Calibri" w:hAnsi="Arial" w:cs="Arial"/>
          <w:sz w:val="44"/>
          <w:szCs w:val="36"/>
          <w:lang w:eastAsia="en-US"/>
        </w:rPr>
      </w:pPr>
    </w:p>
    <w:p w:rsidR="007A387D" w:rsidRPr="001E7C6D" w:rsidRDefault="001E7C6D" w:rsidP="007A387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4"/>
        </w:rPr>
      </w:pPr>
      <w:r w:rsidRPr="001E7C6D">
        <w:rPr>
          <w:rFonts w:ascii="Arial" w:eastAsia="Calibri" w:hAnsi="Arial" w:cs="Arial"/>
          <w:sz w:val="28"/>
          <w:szCs w:val="32"/>
          <w:lang w:eastAsia="en-US"/>
        </w:rPr>
        <w:t>Både</w:t>
      </w:r>
      <w:r w:rsidRPr="001E7C6D">
        <w:rPr>
          <w:rFonts w:ascii="Arial" w:eastAsia="Calibri" w:hAnsi="Arial" w:cs="Arial"/>
          <w:b/>
          <w:sz w:val="28"/>
          <w:szCs w:val="32"/>
          <w:lang w:eastAsia="en-US"/>
        </w:rPr>
        <w:t xml:space="preserve"> </w:t>
      </w:r>
      <w:r w:rsidR="00BF3867">
        <w:rPr>
          <w:rFonts w:ascii="Arial" w:eastAsia="Calibri" w:hAnsi="Arial" w:cs="Arial"/>
          <w:b/>
          <w:sz w:val="28"/>
          <w:szCs w:val="32"/>
          <w:lang w:eastAsia="en-US"/>
        </w:rPr>
        <w:t>Dalane, Gand og Bryne</w:t>
      </w:r>
      <w:r w:rsidR="00BA2261" w:rsidRPr="001E7C6D">
        <w:rPr>
          <w:rFonts w:ascii="Arial" w:eastAsia="Calibri" w:hAnsi="Arial" w:cs="Arial"/>
          <w:sz w:val="28"/>
          <w:szCs w:val="32"/>
          <w:lang w:eastAsia="en-US"/>
        </w:rPr>
        <w:t xml:space="preserve"> holder Flying Start-kurs i høst, og vi anbefaler å gå på kurs ved den skolen du skal gå til høsten. </w:t>
      </w:r>
      <w:r w:rsidR="00BA2261" w:rsidRPr="001E7C6D">
        <w:rPr>
          <w:rFonts w:ascii="Arial" w:hAnsi="Arial" w:cs="Arial"/>
          <w:color w:val="000000"/>
          <w:sz w:val="28"/>
          <w:szCs w:val="32"/>
        </w:rPr>
        <w:t>Skolene</w:t>
      </w:r>
      <w:r w:rsidR="00BA2261" w:rsidRPr="001E7C6D">
        <w:rPr>
          <w:rFonts w:ascii="Arial" w:hAnsi="Arial" w:cs="Arial"/>
          <w:color w:val="000000"/>
          <w:sz w:val="28"/>
          <w:szCs w:val="24"/>
        </w:rPr>
        <w:t xml:space="preserve"> samarbeider tett, så </w:t>
      </w:r>
      <w:r w:rsidR="007A387D" w:rsidRPr="001E7C6D">
        <w:rPr>
          <w:rFonts w:ascii="Arial" w:hAnsi="Arial" w:cs="Arial"/>
          <w:color w:val="000000"/>
          <w:sz w:val="28"/>
          <w:szCs w:val="24"/>
        </w:rPr>
        <w:t xml:space="preserve">dersom du ikke vet hvilken skole du skal gå på enda, er det bare å melde deg på hos oss. Når du vet hvor du kommer inn, sørger vi for at du får kursplass på rett sted. </w:t>
      </w:r>
    </w:p>
    <w:p w:rsidR="00BA2261" w:rsidRPr="001E7C6D" w:rsidRDefault="00BA2261" w:rsidP="007A387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:rsidR="00BA2261" w:rsidRPr="001E7C6D" w:rsidRDefault="00BA2261" w:rsidP="00BA226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27"/>
        </w:rPr>
      </w:pPr>
      <w:r w:rsidRPr="001E7C6D">
        <w:rPr>
          <w:rFonts w:ascii="Arial" w:hAnsi="Arial" w:cs="Arial"/>
          <w:color w:val="000000"/>
          <w:sz w:val="32"/>
          <w:szCs w:val="24"/>
        </w:rPr>
        <w:t xml:space="preserve">Det er felles påmelding for alle skolene på </w:t>
      </w:r>
      <w:hyperlink r:id="rId6" w:history="1">
        <w:r w:rsidRPr="001E7C6D">
          <w:rPr>
            <w:rStyle w:val="Hyperkobling"/>
            <w:rFonts w:ascii="Arial" w:hAnsi="Arial" w:cs="Arial"/>
            <w:sz w:val="32"/>
            <w:szCs w:val="27"/>
          </w:rPr>
          <w:t>http://rogaland.skoleogarbeidsliv.no/</w:t>
        </w:r>
      </w:hyperlink>
      <w:r w:rsidR="001E7C6D">
        <w:rPr>
          <w:rFonts w:ascii="Arial" w:hAnsi="Arial" w:cs="Arial"/>
          <w:color w:val="000000"/>
          <w:sz w:val="32"/>
          <w:szCs w:val="27"/>
        </w:rPr>
        <w:t xml:space="preserve"> fram til 15. juni. Direkte påmelding til skolen fram til 9. august.</w:t>
      </w:r>
    </w:p>
    <w:p w:rsidR="00BA2261" w:rsidRPr="001E7C6D" w:rsidRDefault="00BA2261" w:rsidP="00BA226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27"/>
        </w:rPr>
      </w:pPr>
    </w:p>
    <w:p w:rsidR="001E7C6D" w:rsidRDefault="001E7C6D" w:rsidP="001E7C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27"/>
        </w:rPr>
      </w:pPr>
      <w:r>
        <w:rPr>
          <w:rFonts w:ascii="Arial" w:hAnsi="Arial" w:cs="Arial"/>
          <w:color w:val="000000"/>
          <w:sz w:val="32"/>
          <w:szCs w:val="27"/>
        </w:rPr>
        <w:t>Mer informasjon, eller påmelding?</w:t>
      </w:r>
    </w:p>
    <w:p w:rsidR="001E7C6D" w:rsidRDefault="001E7C6D" w:rsidP="001E7C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7"/>
        </w:rPr>
      </w:pPr>
    </w:p>
    <w:p w:rsidR="00BF3867" w:rsidRDefault="001E7C6D" w:rsidP="001E7C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7"/>
        </w:rPr>
      </w:pPr>
      <w:r w:rsidRPr="001E7C6D">
        <w:rPr>
          <w:rFonts w:ascii="Arial" w:hAnsi="Arial" w:cs="Arial"/>
          <w:color w:val="000000"/>
          <w:sz w:val="28"/>
          <w:szCs w:val="27"/>
        </w:rPr>
        <w:t xml:space="preserve">Kontakt </w:t>
      </w:r>
      <w:r w:rsidR="00BF3867">
        <w:rPr>
          <w:rFonts w:ascii="Arial" w:hAnsi="Arial" w:cs="Arial"/>
          <w:color w:val="000000"/>
          <w:sz w:val="28"/>
          <w:szCs w:val="27"/>
        </w:rPr>
        <w:t>Bryne videregående skole</w:t>
      </w:r>
    </w:p>
    <w:p w:rsidR="00BA2261" w:rsidRPr="001E7C6D" w:rsidRDefault="001E7C6D" w:rsidP="001E7C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4"/>
        </w:rPr>
      </w:pPr>
      <w:r w:rsidRPr="001E7C6D">
        <w:rPr>
          <w:rFonts w:ascii="Arial" w:hAnsi="Arial" w:cs="Arial"/>
          <w:color w:val="000000"/>
          <w:sz w:val="28"/>
          <w:szCs w:val="27"/>
        </w:rPr>
        <w:t xml:space="preserve">epost: </w:t>
      </w:r>
      <w:r w:rsidR="00BF3867">
        <w:rPr>
          <w:rFonts w:ascii="Arial" w:hAnsi="Arial" w:cs="Arial"/>
          <w:color w:val="000000"/>
          <w:sz w:val="28"/>
          <w:szCs w:val="27"/>
        </w:rPr>
        <w:t>oyvind.opdal@skole.rogfk.no</w:t>
      </w:r>
    </w:p>
    <w:p w:rsidR="00BA2261" w:rsidRPr="001E7C6D" w:rsidRDefault="00BA2261" w:rsidP="007A387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24"/>
        </w:rPr>
      </w:pPr>
    </w:p>
    <w:p w:rsidR="00D67945" w:rsidRPr="0037407F" w:rsidRDefault="001E7C6D" w:rsidP="0037407F">
      <w:pPr>
        <w:spacing w:after="200"/>
        <w:jc w:val="center"/>
        <w:rPr>
          <w:color w:val="FF0000"/>
          <w:sz w:val="32"/>
          <w:szCs w:val="36"/>
        </w:rPr>
      </w:pPr>
      <w:r>
        <w:rPr>
          <w:rStyle w:val="Hyperkobling"/>
          <w:color w:val="FF0000"/>
          <w:sz w:val="32"/>
          <w:szCs w:val="36"/>
          <w:u w:val="none"/>
        </w:rPr>
        <w:t>Påmeldte</w:t>
      </w:r>
      <w:r w:rsidRPr="001E7C6D">
        <w:rPr>
          <w:rStyle w:val="Hyperkobling"/>
          <w:color w:val="FF0000"/>
          <w:sz w:val="32"/>
          <w:szCs w:val="36"/>
          <w:u w:val="none"/>
        </w:rPr>
        <w:t xml:space="preserve"> får praktisk informasjon om frammøte og opplegg direkte fra skolen i god tid.</w:t>
      </w:r>
    </w:p>
    <w:sectPr w:rsidR="00D67945" w:rsidRPr="0037407F" w:rsidSect="00BA2261">
      <w:pgSz w:w="16839" w:h="23814" w:code="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61B"/>
    <w:multiLevelType w:val="hybridMultilevel"/>
    <w:tmpl w:val="C29089FA"/>
    <w:lvl w:ilvl="0" w:tplc="082252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C0"/>
    <w:rsid w:val="00017891"/>
    <w:rsid w:val="000221A5"/>
    <w:rsid w:val="000413EB"/>
    <w:rsid w:val="0006598B"/>
    <w:rsid w:val="00065B11"/>
    <w:rsid w:val="00071FA0"/>
    <w:rsid w:val="00074C27"/>
    <w:rsid w:val="000B0C16"/>
    <w:rsid w:val="000B22D2"/>
    <w:rsid w:val="000C2835"/>
    <w:rsid w:val="000C5CD0"/>
    <w:rsid w:val="000C74C5"/>
    <w:rsid w:val="000D4718"/>
    <w:rsid w:val="00102D51"/>
    <w:rsid w:val="0012025E"/>
    <w:rsid w:val="00120F3B"/>
    <w:rsid w:val="00134696"/>
    <w:rsid w:val="00136EEA"/>
    <w:rsid w:val="001407FC"/>
    <w:rsid w:val="0017216B"/>
    <w:rsid w:val="00197AD0"/>
    <w:rsid w:val="001B737F"/>
    <w:rsid w:val="001E3B65"/>
    <w:rsid w:val="001E6B8B"/>
    <w:rsid w:val="001E7C6D"/>
    <w:rsid w:val="001F6BD4"/>
    <w:rsid w:val="00206A98"/>
    <w:rsid w:val="00207D39"/>
    <w:rsid w:val="00211975"/>
    <w:rsid w:val="002212BF"/>
    <w:rsid w:val="002371C3"/>
    <w:rsid w:val="002379A1"/>
    <w:rsid w:val="00275BFD"/>
    <w:rsid w:val="002A1503"/>
    <w:rsid w:val="002A6B9A"/>
    <w:rsid w:val="002B60BF"/>
    <w:rsid w:val="002B7F70"/>
    <w:rsid w:val="002C5A4B"/>
    <w:rsid w:val="002D6510"/>
    <w:rsid w:val="002E4326"/>
    <w:rsid w:val="00304B94"/>
    <w:rsid w:val="00316B25"/>
    <w:rsid w:val="003277BA"/>
    <w:rsid w:val="00330562"/>
    <w:rsid w:val="003317E8"/>
    <w:rsid w:val="003621E2"/>
    <w:rsid w:val="00367093"/>
    <w:rsid w:val="0037407F"/>
    <w:rsid w:val="003912D8"/>
    <w:rsid w:val="003C7DCE"/>
    <w:rsid w:val="003E7661"/>
    <w:rsid w:val="003F0A8B"/>
    <w:rsid w:val="003F6860"/>
    <w:rsid w:val="00402413"/>
    <w:rsid w:val="00405242"/>
    <w:rsid w:val="00412366"/>
    <w:rsid w:val="004252F9"/>
    <w:rsid w:val="00425C57"/>
    <w:rsid w:val="00427A7B"/>
    <w:rsid w:val="0043377B"/>
    <w:rsid w:val="0043399E"/>
    <w:rsid w:val="00436738"/>
    <w:rsid w:val="0044090D"/>
    <w:rsid w:val="004609FA"/>
    <w:rsid w:val="00463E18"/>
    <w:rsid w:val="004645FD"/>
    <w:rsid w:val="00465945"/>
    <w:rsid w:val="00472011"/>
    <w:rsid w:val="00483124"/>
    <w:rsid w:val="00487E62"/>
    <w:rsid w:val="0049785E"/>
    <w:rsid w:val="004A2AFD"/>
    <w:rsid w:val="004A725F"/>
    <w:rsid w:val="004C310F"/>
    <w:rsid w:val="004E1ACE"/>
    <w:rsid w:val="004E3DE4"/>
    <w:rsid w:val="004E57EB"/>
    <w:rsid w:val="00515C40"/>
    <w:rsid w:val="00540C69"/>
    <w:rsid w:val="0054530A"/>
    <w:rsid w:val="00550DCB"/>
    <w:rsid w:val="00552AD1"/>
    <w:rsid w:val="00557A38"/>
    <w:rsid w:val="00587C4F"/>
    <w:rsid w:val="00594883"/>
    <w:rsid w:val="00595498"/>
    <w:rsid w:val="005A7299"/>
    <w:rsid w:val="005D2062"/>
    <w:rsid w:val="005F0DEA"/>
    <w:rsid w:val="00612D9F"/>
    <w:rsid w:val="00633EBD"/>
    <w:rsid w:val="0067540E"/>
    <w:rsid w:val="00694BDC"/>
    <w:rsid w:val="006A08D9"/>
    <w:rsid w:val="006D6AEC"/>
    <w:rsid w:val="006E161F"/>
    <w:rsid w:val="006E2C48"/>
    <w:rsid w:val="006E6F81"/>
    <w:rsid w:val="006F7430"/>
    <w:rsid w:val="00702B0B"/>
    <w:rsid w:val="00713B15"/>
    <w:rsid w:val="007230A9"/>
    <w:rsid w:val="00741EC5"/>
    <w:rsid w:val="00770657"/>
    <w:rsid w:val="00783C8B"/>
    <w:rsid w:val="007A387D"/>
    <w:rsid w:val="007B0D91"/>
    <w:rsid w:val="008016DB"/>
    <w:rsid w:val="0081350D"/>
    <w:rsid w:val="00814DAA"/>
    <w:rsid w:val="00816FFF"/>
    <w:rsid w:val="00817A7C"/>
    <w:rsid w:val="00820ADF"/>
    <w:rsid w:val="0082444D"/>
    <w:rsid w:val="0084118C"/>
    <w:rsid w:val="008626D9"/>
    <w:rsid w:val="008627D5"/>
    <w:rsid w:val="008726C4"/>
    <w:rsid w:val="00880720"/>
    <w:rsid w:val="008B333A"/>
    <w:rsid w:val="008B56FB"/>
    <w:rsid w:val="008D3ADB"/>
    <w:rsid w:val="008E23BD"/>
    <w:rsid w:val="008E482E"/>
    <w:rsid w:val="008F47BD"/>
    <w:rsid w:val="008F69B4"/>
    <w:rsid w:val="009054D1"/>
    <w:rsid w:val="009103A3"/>
    <w:rsid w:val="009215AE"/>
    <w:rsid w:val="0092749E"/>
    <w:rsid w:val="00936E62"/>
    <w:rsid w:val="009428C0"/>
    <w:rsid w:val="0094421F"/>
    <w:rsid w:val="00967558"/>
    <w:rsid w:val="00980EF4"/>
    <w:rsid w:val="00983445"/>
    <w:rsid w:val="00987CC0"/>
    <w:rsid w:val="009C5A2D"/>
    <w:rsid w:val="009C73E3"/>
    <w:rsid w:val="009D6DF9"/>
    <w:rsid w:val="009F66AF"/>
    <w:rsid w:val="00A04702"/>
    <w:rsid w:val="00A107E5"/>
    <w:rsid w:val="00A12149"/>
    <w:rsid w:val="00A2173C"/>
    <w:rsid w:val="00A428C7"/>
    <w:rsid w:val="00A52A94"/>
    <w:rsid w:val="00A552D9"/>
    <w:rsid w:val="00A65629"/>
    <w:rsid w:val="00A86B1C"/>
    <w:rsid w:val="00A94FC8"/>
    <w:rsid w:val="00AC2B04"/>
    <w:rsid w:val="00AC4512"/>
    <w:rsid w:val="00AF62EE"/>
    <w:rsid w:val="00B073CF"/>
    <w:rsid w:val="00B1101B"/>
    <w:rsid w:val="00B35122"/>
    <w:rsid w:val="00B4257B"/>
    <w:rsid w:val="00B4629D"/>
    <w:rsid w:val="00B72C37"/>
    <w:rsid w:val="00B81669"/>
    <w:rsid w:val="00BA2261"/>
    <w:rsid w:val="00BB66A0"/>
    <w:rsid w:val="00BC3E82"/>
    <w:rsid w:val="00BC5617"/>
    <w:rsid w:val="00BC7B66"/>
    <w:rsid w:val="00BE77B7"/>
    <w:rsid w:val="00BF32CC"/>
    <w:rsid w:val="00BF3867"/>
    <w:rsid w:val="00BF7D58"/>
    <w:rsid w:val="00C065BD"/>
    <w:rsid w:val="00C1428A"/>
    <w:rsid w:val="00C16988"/>
    <w:rsid w:val="00C32AA7"/>
    <w:rsid w:val="00C339BD"/>
    <w:rsid w:val="00C35741"/>
    <w:rsid w:val="00C567CD"/>
    <w:rsid w:val="00C648FF"/>
    <w:rsid w:val="00C65E41"/>
    <w:rsid w:val="00C83705"/>
    <w:rsid w:val="00C85841"/>
    <w:rsid w:val="00C87D3A"/>
    <w:rsid w:val="00CB2D93"/>
    <w:rsid w:val="00CC19DF"/>
    <w:rsid w:val="00CC1A5E"/>
    <w:rsid w:val="00CD7DC6"/>
    <w:rsid w:val="00CE363B"/>
    <w:rsid w:val="00CF0C9B"/>
    <w:rsid w:val="00D07C7C"/>
    <w:rsid w:val="00D12B7E"/>
    <w:rsid w:val="00D17A31"/>
    <w:rsid w:val="00D33500"/>
    <w:rsid w:val="00D36BB7"/>
    <w:rsid w:val="00D37C52"/>
    <w:rsid w:val="00D67945"/>
    <w:rsid w:val="00D72874"/>
    <w:rsid w:val="00D741C0"/>
    <w:rsid w:val="00D7708D"/>
    <w:rsid w:val="00D820BC"/>
    <w:rsid w:val="00D95EAF"/>
    <w:rsid w:val="00DB4320"/>
    <w:rsid w:val="00DD1D2A"/>
    <w:rsid w:val="00DD3BCA"/>
    <w:rsid w:val="00DD64B3"/>
    <w:rsid w:val="00DE0DD8"/>
    <w:rsid w:val="00DF19F0"/>
    <w:rsid w:val="00DF1C75"/>
    <w:rsid w:val="00DF3401"/>
    <w:rsid w:val="00E13CC2"/>
    <w:rsid w:val="00E30391"/>
    <w:rsid w:val="00E31554"/>
    <w:rsid w:val="00E33D97"/>
    <w:rsid w:val="00E47DF4"/>
    <w:rsid w:val="00E6029E"/>
    <w:rsid w:val="00E7108D"/>
    <w:rsid w:val="00E77129"/>
    <w:rsid w:val="00E95AD0"/>
    <w:rsid w:val="00ED32D6"/>
    <w:rsid w:val="00ED4B0A"/>
    <w:rsid w:val="00F02735"/>
    <w:rsid w:val="00F03630"/>
    <w:rsid w:val="00F12ADD"/>
    <w:rsid w:val="00F3738D"/>
    <w:rsid w:val="00F376DE"/>
    <w:rsid w:val="00F37FC4"/>
    <w:rsid w:val="00F47927"/>
    <w:rsid w:val="00F54BF3"/>
    <w:rsid w:val="00F54DD8"/>
    <w:rsid w:val="00F70CDC"/>
    <w:rsid w:val="00F71130"/>
    <w:rsid w:val="00F76743"/>
    <w:rsid w:val="00F835D8"/>
    <w:rsid w:val="00F95558"/>
    <w:rsid w:val="00FC1A72"/>
    <w:rsid w:val="00FD09D0"/>
    <w:rsid w:val="00FF1AE1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D9CAF6-8F05-4641-9476-1DB2F0C7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CC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87C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7CC0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12025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04B94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04B9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A387D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galand.skoleogarbeidsliv.n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225A5C14</Template>
  <TotalTime>0</TotalTime>
  <Pages>1</Pages>
  <Words>248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 Nesvik</dc:creator>
  <cp:keywords/>
  <dc:description/>
  <cp:lastModifiedBy>Marit Osland</cp:lastModifiedBy>
  <cp:revision>2</cp:revision>
  <cp:lastPrinted>2017-04-20T11:11:00Z</cp:lastPrinted>
  <dcterms:created xsi:type="dcterms:W3CDTF">2017-05-22T07:46:00Z</dcterms:created>
  <dcterms:modified xsi:type="dcterms:W3CDTF">2017-05-22T07:46:00Z</dcterms:modified>
</cp:coreProperties>
</file>